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CFC90" w14:textId="67E5230A" w:rsidR="00950B00" w:rsidRPr="00950B00" w:rsidRDefault="00950B00" w:rsidP="00950B00">
      <w:pPr>
        <w:pStyle w:val="Heading1"/>
        <w:rPr>
          <w:rFonts w:asciiTheme="minorHAnsi" w:hAnsiTheme="minorHAnsi"/>
        </w:rPr>
      </w:pPr>
      <w:r w:rsidRPr="00950B00">
        <w:rPr>
          <w:rFonts w:asciiTheme="minorHAnsi" w:hAnsiTheme="minorHAnsi"/>
        </w:rPr>
        <w:t>Handleiding voor Signalering en Actie</w:t>
      </w:r>
    </w:p>
    <w:p w14:paraId="26A1EB18" w14:textId="77777777" w:rsidR="00950B00" w:rsidRPr="00950B00" w:rsidRDefault="00950B00" w:rsidP="00950B00">
      <w:pPr>
        <w:pStyle w:val="Subtitle"/>
      </w:pPr>
      <w:proofErr w:type="gramStart"/>
      <w:r w:rsidRPr="00950B00">
        <w:t>bij</w:t>
      </w:r>
      <w:proofErr w:type="gramEnd"/>
      <w:r w:rsidRPr="00950B00">
        <w:t xml:space="preserve"> Leerlingen in het Leerorkest en/of Wijktalentorkest</w:t>
      </w:r>
    </w:p>
    <w:p w14:paraId="2CC4B5D6" w14:textId="77777777" w:rsidR="00950B00" w:rsidRPr="00950B00" w:rsidRDefault="00950B00" w:rsidP="00950B00">
      <w:pPr>
        <w:rPr>
          <w:rFonts w:asciiTheme="minorHAnsi" w:hAnsiTheme="minorHAnsi"/>
          <w:lang w:val="nl-NL"/>
        </w:rPr>
      </w:pPr>
    </w:p>
    <w:p w14:paraId="11809C7A" w14:textId="77777777" w:rsidR="00950B00" w:rsidRPr="00950B00" w:rsidRDefault="00950B00" w:rsidP="00950B00">
      <w:pPr>
        <w:pStyle w:val="Heading2"/>
        <w:rPr>
          <w:rFonts w:asciiTheme="minorHAnsi" w:hAnsiTheme="minorHAnsi"/>
        </w:rPr>
      </w:pPr>
      <w:r w:rsidRPr="00950B00">
        <w:rPr>
          <w:rFonts w:asciiTheme="minorHAnsi" w:hAnsiTheme="minorHAnsi"/>
        </w:rPr>
        <w:t>Inleiding</w:t>
      </w:r>
    </w:p>
    <w:p w14:paraId="0DFF9D9C" w14:textId="43417320" w:rsidR="00950B00" w:rsidRPr="00950B00" w:rsidRDefault="00950B00" w:rsidP="00950B00">
      <w:pPr>
        <w:rPr>
          <w:rFonts w:asciiTheme="minorHAnsi" w:hAnsiTheme="minorHAnsi"/>
          <w:lang w:val="nl-NL"/>
        </w:rPr>
      </w:pPr>
      <w:r w:rsidRPr="00950B00">
        <w:rPr>
          <w:rFonts w:asciiTheme="minorHAnsi" w:hAnsiTheme="minorHAnsi"/>
          <w:lang w:val="nl-NL"/>
        </w:rPr>
        <w:t>Deze handleiding is opgesteld voor Muziekcentrum Zuidoost en Leerorkest Nederland en is bedoeld voor muziekdocenten, locatiemanagers en interne begeleiders op basisscholen in Nederland waar Leerorkest/Wijktalentorkest lessen worden gegeven. Het doel is om een duidelijke ondersteuning te bieden voor het herkennen en aanpakken van problemen bij leerlingen, zoals regelmatige afwezigheid, verminderde motivatie of andere afwijkende kenmerken.</w:t>
      </w:r>
    </w:p>
    <w:p w14:paraId="224E205F" w14:textId="77777777" w:rsidR="00950B00" w:rsidRPr="00950B00" w:rsidRDefault="00950B00" w:rsidP="00950B00">
      <w:pPr>
        <w:rPr>
          <w:rFonts w:asciiTheme="minorHAnsi" w:hAnsiTheme="minorHAnsi"/>
          <w:lang w:val="nl-NL"/>
        </w:rPr>
      </w:pPr>
    </w:p>
    <w:p w14:paraId="73DC4701" w14:textId="5C7E18F0" w:rsidR="00950B00" w:rsidRDefault="00950B00" w:rsidP="00950B00">
      <w:pPr>
        <w:rPr>
          <w:rFonts w:asciiTheme="minorHAnsi" w:hAnsiTheme="minorHAnsi"/>
          <w:lang w:val="nl-NL"/>
        </w:rPr>
      </w:pPr>
      <w:r w:rsidRPr="00950B00">
        <w:rPr>
          <w:rFonts w:asciiTheme="minorHAnsi" w:hAnsiTheme="minorHAnsi"/>
          <w:lang w:val="nl-NL"/>
        </w:rPr>
        <w:t>Wij werken veel met kinderen uit kwetsbare doelgroepen, die relatief vaak met problemen te maken hebben. Het is onze verantwoordelijkheid, vanuit onze missie "muziek maken is voor iedereen", om onze organisatie hiervan bewust te maken en passend te handelen.</w:t>
      </w:r>
    </w:p>
    <w:p w14:paraId="5B548E85" w14:textId="77777777" w:rsidR="00950B00" w:rsidRPr="00950B00" w:rsidRDefault="00950B00" w:rsidP="00950B00">
      <w:pPr>
        <w:rPr>
          <w:rFonts w:asciiTheme="minorHAnsi" w:hAnsiTheme="minorHAnsi"/>
          <w:lang w:val="nl-NL"/>
        </w:rPr>
      </w:pPr>
    </w:p>
    <w:p w14:paraId="649CF60F" w14:textId="77777777" w:rsidR="00950B00" w:rsidRPr="00950B00" w:rsidRDefault="00950B00" w:rsidP="00950B00">
      <w:pPr>
        <w:pStyle w:val="Heading2"/>
        <w:rPr>
          <w:rFonts w:asciiTheme="minorHAnsi" w:hAnsiTheme="minorHAnsi"/>
        </w:rPr>
      </w:pPr>
      <w:r w:rsidRPr="00950B00">
        <w:rPr>
          <w:rFonts w:asciiTheme="minorHAnsi" w:hAnsiTheme="minorHAnsi"/>
        </w:rPr>
        <w:t>Doelstellingen</w:t>
      </w:r>
    </w:p>
    <w:p w14:paraId="749891A9" w14:textId="77777777" w:rsidR="00950B00" w:rsidRPr="00950B00" w:rsidRDefault="00950B00" w:rsidP="00950B00">
      <w:pPr>
        <w:pStyle w:val="ListParagraph"/>
        <w:numPr>
          <w:ilvl w:val="0"/>
          <w:numId w:val="5"/>
        </w:numPr>
      </w:pPr>
      <w:r w:rsidRPr="00950B00">
        <w:t>Tijdig signaleren van problemen bij leerlingen.</w:t>
      </w:r>
    </w:p>
    <w:p w14:paraId="1C18F609" w14:textId="77777777" w:rsidR="00950B00" w:rsidRPr="00950B00" w:rsidRDefault="00950B00" w:rsidP="00950B00">
      <w:pPr>
        <w:pStyle w:val="ListParagraph"/>
        <w:numPr>
          <w:ilvl w:val="0"/>
          <w:numId w:val="5"/>
        </w:numPr>
      </w:pPr>
      <w:r w:rsidRPr="00950B00">
        <w:t>Effectieve en passende stappen ondernemen om de leerling en omgeving te ondersteunen.</w:t>
      </w:r>
    </w:p>
    <w:p w14:paraId="04A371A5" w14:textId="77777777" w:rsidR="00950B00" w:rsidRPr="00950B00" w:rsidRDefault="00950B00" w:rsidP="00950B00">
      <w:pPr>
        <w:pStyle w:val="ListParagraph"/>
        <w:numPr>
          <w:ilvl w:val="0"/>
          <w:numId w:val="5"/>
        </w:numPr>
      </w:pPr>
      <w:r w:rsidRPr="00950B00">
        <w:t>Betrokken partijen informeren en inzetten waar nodig.</w:t>
      </w:r>
    </w:p>
    <w:p w14:paraId="6F9B651E" w14:textId="77777777" w:rsidR="00950B00" w:rsidRPr="00950B00" w:rsidRDefault="00950B00" w:rsidP="00950B00">
      <w:pPr>
        <w:rPr>
          <w:rFonts w:asciiTheme="minorHAnsi" w:hAnsiTheme="minorHAnsi"/>
          <w:b/>
          <w:bCs/>
          <w:lang w:val="nl-NL"/>
        </w:rPr>
      </w:pPr>
    </w:p>
    <w:p w14:paraId="37831F3E" w14:textId="77777777" w:rsidR="00950B00" w:rsidRPr="00950B00" w:rsidRDefault="00950B00" w:rsidP="00950B00">
      <w:pPr>
        <w:rPr>
          <w:rFonts w:asciiTheme="minorHAnsi" w:hAnsiTheme="minorHAnsi"/>
          <w:b/>
          <w:bCs/>
          <w:lang w:val="nl-NL"/>
        </w:rPr>
      </w:pPr>
      <w:r w:rsidRPr="00950B00">
        <w:rPr>
          <w:rFonts w:asciiTheme="minorHAnsi" w:hAnsiTheme="minorHAnsi"/>
          <w:b/>
          <w:bCs/>
          <w:lang w:val="nl-NL"/>
        </w:rPr>
        <w:t>In geval van twijfel, altijd contact opnemen met de Interne Sociaal Werker:</w:t>
      </w:r>
    </w:p>
    <w:p w14:paraId="3C52645E" w14:textId="7BFA0FEA" w:rsidR="00950B00" w:rsidRPr="00950B00" w:rsidRDefault="00950B00" w:rsidP="00950B00">
      <w:pPr>
        <w:pStyle w:val="ListParagraph"/>
        <w:numPr>
          <w:ilvl w:val="0"/>
          <w:numId w:val="6"/>
        </w:numPr>
      </w:pPr>
      <w:r w:rsidRPr="00950B00">
        <w:t xml:space="preserve">Interne Sociaal Werker: </w:t>
      </w:r>
      <w:proofErr w:type="gramStart"/>
      <w:r w:rsidRPr="00950B00">
        <w:t xml:space="preserve">[ </w:t>
      </w:r>
      <w:r w:rsidRPr="00950B00">
        <w:rPr>
          <w:i/>
          <w:iCs/>
        </w:rPr>
        <w:t>naam</w:t>
      </w:r>
      <w:proofErr w:type="gramEnd"/>
      <w:r w:rsidRPr="00950B00">
        <w:t xml:space="preserve"> ]</w:t>
      </w:r>
    </w:p>
    <w:p w14:paraId="3FE131A1" w14:textId="77777777" w:rsidR="00950B00" w:rsidRPr="00950B00" w:rsidRDefault="00950B00" w:rsidP="00950B00">
      <w:pPr>
        <w:pStyle w:val="ListParagraph"/>
        <w:numPr>
          <w:ilvl w:val="0"/>
          <w:numId w:val="6"/>
        </w:numPr>
      </w:pPr>
      <w:r w:rsidRPr="00950B00">
        <w:t xml:space="preserve">Mobiel: </w:t>
      </w:r>
      <w:proofErr w:type="gramStart"/>
      <w:r w:rsidRPr="00950B00">
        <w:t xml:space="preserve">[ </w:t>
      </w:r>
      <w:r w:rsidRPr="00950B00">
        <w:rPr>
          <w:i/>
          <w:iCs/>
        </w:rPr>
        <w:t>nummer</w:t>
      </w:r>
      <w:proofErr w:type="gramEnd"/>
      <w:r w:rsidRPr="00950B00">
        <w:rPr>
          <w:i/>
          <w:iCs/>
        </w:rPr>
        <w:t xml:space="preserve"> sociaal werker</w:t>
      </w:r>
      <w:r w:rsidRPr="00950B00">
        <w:t xml:space="preserve"> ] (ook via Whatsapp)</w:t>
      </w:r>
    </w:p>
    <w:p w14:paraId="3D39D244" w14:textId="6F75242F" w:rsidR="00950B00" w:rsidRPr="00950B00" w:rsidRDefault="00950B00" w:rsidP="00950B00">
      <w:pPr>
        <w:pStyle w:val="ListParagraph"/>
        <w:numPr>
          <w:ilvl w:val="0"/>
          <w:numId w:val="6"/>
        </w:numPr>
      </w:pPr>
      <w:r w:rsidRPr="00950B00">
        <w:t xml:space="preserve">Email: </w:t>
      </w:r>
      <w:proofErr w:type="gramStart"/>
      <w:r w:rsidRPr="00950B00">
        <w:t xml:space="preserve">[ </w:t>
      </w:r>
      <w:r w:rsidRPr="00950B00">
        <w:rPr>
          <w:i/>
          <w:iCs/>
        </w:rPr>
        <w:t>emailadres</w:t>
      </w:r>
      <w:proofErr w:type="gramEnd"/>
      <w:r w:rsidRPr="00950B00">
        <w:rPr>
          <w:i/>
          <w:iCs/>
        </w:rPr>
        <w:t xml:space="preserve"> interne sociaal werker</w:t>
      </w:r>
      <w:r w:rsidRPr="00950B00">
        <w:t xml:space="preserve"> ]</w:t>
      </w:r>
    </w:p>
    <w:p w14:paraId="6E44604E" w14:textId="772365FE" w:rsidR="00950B00" w:rsidRDefault="00950B00" w:rsidP="00950B00">
      <w:pPr>
        <w:pStyle w:val="ListParagraph"/>
        <w:numPr>
          <w:ilvl w:val="0"/>
          <w:numId w:val="6"/>
        </w:numPr>
      </w:pPr>
      <w:r w:rsidRPr="00950B00">
        <w:t xml:space="preserve">Bereikbaar van </w:t>
      </w:r>
      <w:proofErr w:type="gramStart"/>
      <w:r w:rsidRPr="00950B00">
        <w:t xml:space="preserve">[ </w:t>
      </w:r>
      <w:r w:rsidRPr="00950B00">
        <w:rPr>
          <w:i/>
          <w:iCs/>
        </w:rPr>
        <w:t>tijd</w:t>
      </w:r>
      <w:proofErr w:type="gramEnd"/>
      <w:r w:rsidRPr="00950B00">
        <w:t xml:space="preserve"> ] uur tot [ </w:t>
      </w:r>
      <w:r w:rsidRPr="00950B00">
        <w:rPr>
          <w:i/>
          <w:iCs/>
        </w:rPr>
        <w:t>tijd</w:t>
      </w:r>
      <w:r w:rsidRPr="00950B00">
        <w:t xml:space="preserve"> ] uur maandag tot en met [</w:t>
      </w:r>
      <w:r w:rsidRPr="00950B00">
        <w:rPr>
          <w:i/>
          <w:iCs/>
        </w:rPr>
        <w:t>werkdag</w:t>
      </w:r>
      <w:r w:rsidRPr="00950B00">
        <w:t>].</w:t>
      </w:r>
    </w:p>
    <w:p w14:paraId="4F186D3C" w14:textId="26D64F2B" w:rsidR="00950B00" w:rsidRPr="00950B00" w:rsidRDefault="00950B00" w:rsidP="00950B00">
      <w:pPr>
        <w:spacing w:after="0" w:line="240" w:lineRule="auto"/>
        <w:rPr>
          <w:rFonts w:asciiTheme="minorHAnsi" w:eastAsiaTheme="minorHAnsi" w:hAnsiTheme="minorHAnsi" w:cstheme="minorBidi"/>
          <w:kern w:val="2"/>
          <w:sz w:val="22"/>
          <w:szCs w:val="22"/>
          <w:lang w:val="nl-NL"/>
          <w14:ligatures w14:val="standardContextual"/>
        </w:rPr>
      </w:pPr>
      <w:r>
        <w:br w:type="page"/>
      </w:r>
    </w:p>
    <w:p w14:paraId="502F75DD" w14:textId="77777777" w:rsidR="00950B00" w:rsidRPr="00950B00" w:rsidRDefault="00950B00" w:rsidP="00950B00">
      <w:pPr>
        <w:pStyle w:val="Heading2"/>
        <w:rPr>
          <w:rFonts w:asciiTheme="minorHAnsi" w:eastAsiaTheme="minorHAnsi" w:hAnsiTheme="minorHAnsi" w:cstheme="minorBidi"/>
        </w:rPr>
      </w:pPr>
      <w:r w:rsidRPr="00950B00">
        <w:rPr>
          <w:rFonts w:asciiTheme="minorHAnsi" w:hAnsiTheme="minorHAnsi"/>
        </w:rPr>
        <w:lastRenderedPageBreak/>
        <w:t>Stap-voor-Stap Handleiding</w:t>
      </w:r>
    </w:p>
    <w:p w14:paraId="47C97DEB" w14:textId="77777777" w:rsidR="00950B00" w:rsidRPr="00950B00" w:rsidRDefault="00950B00" w:rsidP="00950B00">
      <w:pPr>
        <w:pStyle w:val="Heading3"/>
      </w:pPr>
      <w:r w:rsidRPr="00950B00">
        <w:t>Stap 1: Signalering van Problemen</w:t>
      </w:r>
    </w:p>
    <w:p w14:paraId="17F08A06" w14:textId="77777777" w:rsidR="00950B00" w:rsidRPr="00950B00" w:rsidRDefault="00950B00" w:rsidP="00950B00">
      <w:pPr>
        <w:pStyle w:val="ListParagraph"/>
        <w:numPr>
          <w:ilvl w:val="0"/>
          <w:numId w:val="8"/>
        </w:numPr>
      </w:pPr>
      <w:r w:rsidRPr="00950B00">
        <w:t>Let op de volgende signalen bij leerlingen:</w:t>
      </w:r>
    </w:p>
    <w:p w14:paraId="01EBC001" w14:textId="77777777" w:rsidR="00950B00" w:rsidRPr="00950B00" w:rsidRDefault="00950B00" w:rsidP="00950B00">
      <w:pPr>
        <w:pStyle w:val="ListParagraph"/>
        <w:numPr>
          <w:ilvl w:val="1"/>
          <w:numId w:val="8"/>
        </w:numPr>
      </w:pPr>
      <w:r w:rsidRPr="00950B00">
        <w:t>Vaker te laat komen.</w:t>
      </w:r>
    </w:p>
    <w:p w14:paraId="4C31A634" w14:textId="537CA28F" w:rsidR="00950B00" w:rsidRPr="00950B00" w:rsidRDefault="00950B00" w:rsidP="00950B00">
      <w:pPr>
        <w:pStyle w:val="ListParagraph"/>
        <w:numPr>
          <w:ilvl w:val="1"/>
          <w:numId w:val="8"/>
        </w:numPr>
      </w:pPr>
      <w:r w:rsidRPr="00950B00">
        <w:t>Signalen van (extreme) vermoeidheid en honger hebben</w:t>
      </w:r>
    </w:p>
    <w:p w14:paraId="27C1E971" w14:textId="7313A3B7" w:rsidR="00950B00" w:rsidRPr="00950B00" w:rsidRDefault="00950B00" w:rsidP="00950B00">
      <w:pPr>
        <w:pStyle w:val="ListParagraph"/>
        <w:numPr>
          <w:ilvl w:val="1"/>
          <w:numId w:val="8"/>
        </w:numPr>
      </w:pPr>
      <w:r w:rsidRPr="00950B00">
        <w:t>Uiting van geen eten gehad hebben door de dag heen</w:t>
      </w:r>
    </w:p>
    <w:p w14:paraId="552568A5" w14:textId="715BFA44" w:rsidR="00950B00" w:rsidRPr="00950B00" w:rsidRDefault="00950B00" w:rsidP="00950B00">
      <w:pPr>
        <w:pStyle w:val="ListParagraph"/>
        <w:numPr>
          <w:ilvl w:val="1"/>
          <w:numId w:val="8"/>
        </w:numPr>
      </w:pPr>
      <w:r w:rsidRPr="00950B00">
        <w:t xml:space="preserve">Regelmatig matige </w:t>
      </w:r>
      <w:r w:rsidRPr="00950B00">
        <w:t>hygiëne</w:t>
      </w:r>
      <w:r w:rsidRPr="00950B00">
        <w:t xml:space="preserve"> en/of lichaamsgeur</w:t>
      </w:r>
    </w:p>
    <w:p w14:paraId="172C5E8E" w14:textId="77777777" w:rsidR="00950B00" w:rsidRPr="00950B00" w:rsidRDefault="00950B00" w:rsidP="00950B00">
      <w:pPr>
        <w:pStyle w:val="ListParagraph"/>
        <w:numPr>
          <w:ilvl w:val="1"/>
          <w:numId w:val="8"/>
        </w:numPr>
      </w:pPr>
      <w:r w:rsidRPr="00950B00">
        <w:t>Regelmatige afwezigheid.</w:t>
      </w:r>
    </w:p>
    <w:p w14:paraId="1C34348C" w14:textId="77777777" w:rsidR="00950B00" w:rsidRPr="00950B00" w:rsidRDefault="00950B00" w:rsidP="00950B00">
      <w:pPr>
        <w:pStyle w:val="ListParagraph"/>
        <w:numPr>
          <w:ilvl w:val="1"/>
          <w:numId w:val="8"/>
        </w:numPr>
      </w:pPr>
      <w:r w:rsidRPr="00950B00">
        <w:t>Verminderde motivatie of enthousiasme tijdens de lessen.</w:t>
      </w:r>
    </w:p>
    <w:p w14:paraId="19D092DD" w14:textId="77777777" w:rsidR="00950B00" w:rsidRPr="00950B00" w:rsidRDefault="00950B00" w:rsidP="00950B00">
      <w:pPr>
        <w:pStyle w:val="ListParagraph"/>
        <w:numPr>
          <w:ilvl w:val="1"/>
          <w:numId w:val="8"/>
        </w:numPr>
      </w:pPr>
      <w:r w:rsidRPr="00950B00">
        <w:t>Veranderd, afwijkend gedrag of kenmerken tijdens en rondom de lessen.</w:t>
      </w:r>
    </w:p>
    <w:p w14:paraId="719EDE02" w14:textId="77777777" w:rsidR="00950B00" w:rsidRPr="00950B00" w:rsidRDefault="00950B00" w:rsidP="00950B00">
      <w:pPr>
        <w:pStyle w:val="ListParagraph"/>
        <w:numPr>
          <w:ilvl w:val="1"/>
          <w:numId w:val="8"/>
        </w:numPr>
      </w:pPr>
      <w:r w:rsidRPr="00950B00">
        <w:t xml:space="preserve">Zie de </w:t>
      </w:r>
      <w:hyperlink r:id="rId11" w:history="1">
        <w:r w:rsidRPr="00950B00">
          <w:rPr>
            <w:rStyle w:val="Hyperlink"/>
          </w:rPr>
          <w:t>link</w:t>
        </w:r>
      </w:hyperlink>
      <w:r w:rsidRPr="00950B00">
        <w:t xml:space="preserve"> van “Meldcode” online.</w:t>
      </w:r>
    </w:p>
    <w:p w14:paraId="76B7D5A1" w14:textId="77777777" w:rsidR="00950B00" w:rsidRPr="00950B00" w:rsidRDefault="00950B00" w:rsidP="00950B00">
      <w:pPr>
        <w:pStyle w:val="ListParagraph"/>
        <w:ind w:left="1080"/>
      </w:pPr>
    </w:p>
    <w:p w14:paraId="058B78B4" w14:textId="77777777" w:rsidR="00950B00" w:rsidRPr="00950B00" w:rsidRDefault="00950B00" w:rsidP="00950B00">
      <w:pPr>
        <w:pStyle w:val="ListParagraph"/>
        <w:numPr>
          <w:ilvl w:val="0"/>
          <w:numId w:val="8"/>
        </w:numPr>
      </w:pPr>
      <w:r w:rsidRPr="00950B00">
        <w:t>Noteer altijd de waargenomen problemen en data in een logboek.</w:t>
      </w:r>
    </w:p>
    <w:p w14:paraId="52A24491" w14:textId="77777777" w:rsidR="00950B00" w:rsidRPr="00950B00" w:rsidRDefault="00950B00" w:rsidP="00950B00">
      <w:pPr>
        <w:pStyle w:val="ListParagraph"/>
        <w:numPr>
          <w:ilvl w:val="1"/>
          <w:numId w:val="8"/>
        </w:numPr>
      </w:pPr>
      <w:proofErr w:type="gramStart"/>
      <w:r w:rsidRPr="00950B00">
        <w:t>dat</w:t>
      </w:r>
      <w:proofErr w:type="gramEnd"/>
      <w:r w:rsidRPr="00950B00">
        <w:t xml:space="preserve"> kan ook je </w:t>
      </w:r>
      <w:r w:rsidRPr="00950B00">
        <w:rPr>
          <w:b/>
          <w:bCs/>
        </w:rPr>
        <w:t>Leerdoelenoverzicht</w:t>
      </w:r>
      <w:r w:rsidRPr="00950B00">
        <w:t xml:space="preserve"> zijn, of nog simpeler je </w:t>
      </w:r>
      <w:r w:rsidRPr="00950B00">
        <w:rPr>
          <w:b/>
          <w:bCs/>
        </w:rPr>
        <w:t xml:space="preserve">notities app </w:t>
      </w:r>
      <w:r w:rsidRPr="00950B00">
        <w:t>op je smartphone (houdt hierbij rekening met de AVG, noteer alleen de voornamen).</w:t>
      </w:r>
    </w:p>
    <w:p w14:paraId="362D4AD7" w14:textId="77777777" w:rsidR="00950B00" w:rsidRPr="00950B00" w:rsidRDefault="00950B00" w:rsidP="00950B00">
      <w:pPr>
        <w:pStyle w:val="ListParagraph"/>
        <w:numPr>
          <w:ilvl w:val="1"/>
          <w:numId w:val="8"/>
        </w:numPr>
      </w:pPr>
      <w:r w:rsidRPr="00950B00">
        <w:t>Bij enige onduidelijkheid/vragen kan je altijd contact opnemen met de Locatie Manager of Interne Sociaal Werker.</w:t>
      </w:r>
    </w:p>
    <w:p w14:paraId="56EEC320" w14:textId="77777777" w:rsidR="00950B00" w:rsidRPr="00950B00" w:rsidRDefault="00950B00" w:rsidP="00950B00">
      <w:pPr>
        <w:pStyle w:val="Heading3"/>
      </w:pPr>
      <w:r w:rsidRPr="00950B00">
        <w:t>Stap 2: Eerste Acties door Muziekdocent</w:t>
      </w:r>
    </w:p>
    <w:p w14:paraId="20C07C78" w14:textId="77777777" w:rsidR="00950B00" w:rsidRPr="00950B00" w:rsidRDefault="00950B00" w:rsidP="00950B00">
      <w:pPr>
        <w:pStyle w:val="ListParagraph"/>
        <w:numPr>
          <w:ilvl w:val="0"/>
          <w:numId w:val="4"/>
        </w:numPr>
      </w:pPr>
      <w:r w:rsidRPr="00950B00">
        <w:t>Gesprek met de Leerling</w:t>
      </w:r>
    </w:p>
    <w:p w14:paraId="1373C9E9" w14:textId="77777777" w:rsidR="00950B00" w:rsidRPr="00950B00" w:rsidRDefault="00950B00" w:rsidP="00950B00">
      <w:pPr>
        <w:pStyle w:val="ListParagraph"/>
        <w:numPr>
          <w:ilvl w:val="1"/>
          <w:numId w:val="4"/>
        </w:numPr>
      </w:pPr>
      <w:r w:rsidRPr="00950B00">
        <w:t>Voer een kort (laagdrempelig) en vriendelijk gesprek met de leerling om te achterhalen wat er aan de hand kan zijn.</w:t>
      </w:r>
    </w:p>
    <w:p w14:paraId="5C15999A" w14:textId="65EDE914" w:rsidR="00950B00" w:rsidRPr="00950B00" w:rsidRDefault="00950B00" w:rsidP="00950B00">
      <w:pPr>
        <w:pStyle w:val="ListParagraph"/>
        <w:numPr>
          <w:ilvl w:val="1"/>
          <w:numId w:val="4"/>
        </w:numPr>
      </w:pPr>
      <w:r w:rsidRPr="00950B00">
        <w:t>Bij twijfel over het gesprek, neem altijd contact op met de Locatie Manager.</w:t>
      </w:r>
    </w:p>
    <w:p w14:paraId="43B29E5C" w14:textId="77777777" w:rsidR="00950B00" w:rsidRPr="00950B00" w:rsidRDefault="00950B00" w:rsidP="00950B00">
      <w:pPr>
        <w:pStyle w:val="ListParagraph"/>
        <w:numPr>
          <w:ilvl w:val="0"/>
          <w:numId w:val="4"/>
        </w:numPr>
      </w:pPr>
      <w:r w:rsidRPr="00950B00">
        <w:t>Stel open vragen zoals:</w:t>
      </w:r>
    </w:p>
    <w:p w14:paraId="3671FB1A" w14:textId="77777777" w:rsidR="00950B00" w:rsidRPr="00950B00" w:rsidRDefault="00950B00" w:rsidP="00950B00">
      <w:pPr>
        <w:pStyle w:val="ListParagraph"/>
        <w:numPr>
          <w:ilvl w:val="1"/>
          <w:numId w:val="4"/>
        </w:numPr>
      </w:pPr>
      <w:r w:rsidRPr="00950B00">
        <w:t>"Hoe vind je het om muziekles te hebben?"</w:t>
      </w:r>
    </w:p>
    <w:p w14:paraId="4DBAD974" w14:textId="77777777" w:rsidR="00950B00" w:rsidRPr="00950B00" w:rsidRDefault="00950B00" w:rsidP="00950B00">
      <w:pPr>
        <w:pStyle w:val="ListParagraph"/>
        <w:numPr>
          <w:ilvl w:val="1"/>
          <w:numId w:val="4"/>
        </w:numPr>
      </w:pPr>
      <w:r w:rsidRPr="00950B00">
        <w:t>"Wat vind je het leukste aan deze les?"</w:t>
      </w:r>
    </w:p>
    <w:p w14:paraId="14351C26" w14:textId="77777777" w:rsidR="00950B00" w:rsidRPr="00950B00" w:rsidRDefault="00950B00" w:rsidP="00950B00">
      <w:pPr>
        <w:pStyle w:val="ListParagraph"/>
        <w:numPr>
          <w:ilvl w:val="1"/>
          <w:numId w:val="4"/>
        </w:numPr>
      </w:pPr>
      <w:r w:rsidRPr="00950B00">
        <w:t>"Merk je dat er iets is wat je afleidt tijdens de les?"</w:t>
      </w:r>
    </w:p>
    <w:p w14:paraId="54858B96" w14:textId="77777777" w:rsidR="00950B00" w:rsidRPr="00950B00" w:rsidRDefault="00950B00" w:rsidP="00950B00">
      <w:pPr>
        <w:pStyle w:val="ListParagraph"/>
        <w:numPr>
          <w:ilvl w:val="1"/>
          <w:numId w:val="4"/>
        </w:numPr>
      </w:pPr>
      <w:r w:rsidRPr="00950B00">
        <w:t>"Wat zou je graag anders willen doen in de muziekles?"</w:t>
      </w:r>
    </w:p>
    <w:p w14:paraId="2248D2A9" w14:textId="77777777" w:rsidR="00950B00" w:rsidRPr="00950B00" w:rsidRDefault="00950B00" w:rsidP="00950B00">
      <w:pPr>
        <w:pStyle w:val="ListParagraph"/>
        <w:numPr>
          <w:ilvl w:val="1"/>
          <w:numId w:val="4"/>
        </w:numPr>
      </w:pPr>
      <w:r w:rsidRPr="00950B00">
        <w:t>"Hoe voel je je meestal als je hier in de klas bent?"</w:t>
      </w:r>
    </w:p>
    <w:p w14:paraId="5EC656B7" w14:textId="77777777" w:rsidR="00950B00" w:rsidRPr="00950B00" w:rsidRDefault="00950B00" w:rsidP="00950B00">
      <w:pPr>
        <w:pStyle w:val="ListParagraph"/>
        <w:numPr>
          <w:ilvl w:val="1"/>
          <w:numId w:val="4"/>
        </w:numPr>
      </w:pPr>
      <w:r w:rsidRPr="00950B00">
        <w:t>"Is er iets in de les wat je moeilijk vindt?"</w:t>
      </w:r>
    </w:p>
    <w:p w14:paraId="79F98298" w14:textId="77777777" w:rsidR="00950B00" w:rsidRPr="00950B00" w:rsidRDefault="00950B00" w:rsidP="00950B00">
      <w:pPr>
        <w:pStyle w:val="ListParagraph"/>
        <w:numPr>
          <w:ilvl w:val="1"/>
          <w:numId w:val="4"/>
        </w:numPr>
      </w:pPr>
      <w:r w:rsidRPr="00950B00">
        <w:t>"Wat zou je helpen om beter mee te kunnen doen in de les?"</w:t>
      </w:r>
    </w:p>
    <w:p w14:paraId="7413F26F" w14:textId="77777777" w:rsidR="00950B00" w:rsidRPr="00950B00" w:rsidRDefault="00950B00" w:rsidP="00950B00">
      <w:pPr>
        <w:pStyle w:val="ListParagraph"/>
        <w:numPr>
          <w:ilvl w:val="1"/>
          <w:numId w:val="4"/>
        </w:numPr>
      </w:pPr>
      <w:r w:rsidRPr="00950B00">
        <w:t>"Kun je me vertellen wat je denkt als we een nieuw muziekstuk gaan leren?"</w:t>
      </w:r>
    </w:p>
    <w:p w14:paraId="3C4877D9" w14:textId="77777777" w:rsidR="00950B00" w:rsidRPr="00950B00" w:rsidRDefault="00950B00" w:rsidP="00950B00">
      <w:pPr>
        <w:pStyle w:val="ListParagraph"/>
        <w:numPr>
          <w:ilvl w:val="1"/>
          <w:numId w:val="4"/>
        </w:numPr>
      </w:pPr>
      <w:r w:rsidRPr="00950B00">
        <w:t>"Vind je het fijn om samen met anderen muziek te maken, of werk je liever alleen?"</w:t>
      </w:r>
    </w:p>
    <w:p w14:paraId="432A8C7C" w14:textId="77777777" w:rsidR="00950B00" w:rsidRPr="00950B00" w:rsidRDefault="00950B00" w:rsidP="00950B00">
      <w:pPr>
        <w:pStyle w:val="ListParagraph"/>
        <w:numPr>
          <w:ilvl w:val="1"/>
          <w:numId w:val="4"/>
        </w:numPr>
      </w:pPr>
      <w:r w:rsidRPr="00950B00">
        <w:t>"Wat zou jou helpen om je beter te concentreren tijdens de muziekles?"</w:t>
      </w:r>
    </w:p>
    <w:p w14:paraId="525C43EB" w14:textId="77777777" w:rsidR="00950B00" w:rsidRPr="00950B00" w:rsidRDefault="00950B00" w:rsidP="00950B00">
      <w:pPr>
        <w:pStyle w:val="ListParagraph"/>
        <w:numPr>
          <w:ilvl w:val="0"/>
          <w:numId w:val="4"/>
        </w:numPr>
      </w:pPr>
      <w:r w:rsidRPr="00950B00">
        <w:t>Observatie</w:t>
      </w:r>
    </w:p>
    <w:p w14:paraId="38A6642A" w14:textId="77777777" w:rsidR="00950B00" w:rsidRPr="00950B00" w:rsidRDefault="00950B00" w:rsidP="00950B00">
      <w:pPr>
        <w:pStyle w:val="ListParagraph"/>
        <w:numPr>
          <w:ilvl w:val="1"/>
          <w:numId w:val="4"/>
        </w:numPr>
      </w:pPr>
      <w:r w:rsidRPr="00950B00">
        <w:t xml:space="preserve">Luister naar de antwoorden en vraag door. </w:t>
      </w:r>
    </w:p>
    <w:p w14:paraId="625D7845" w14:textId="77777777" w:rsidR="00950B00" w:rsidRPr="00950B00" w:rsidRDefault="00950B00" w:rsidP="00950B00">
      <w:pPr>
        <w:pStyle w:val="ListParagraph"/>
        <w:numPr>
          <w:ilvl w:val="2"/>
          <w:numId w:val="4"/>
        </w:numPr>
      </w:pPr>
      <w:r w:rsidRPr="00950B00">
        <w:t>Indien wenselijk, maak samen een plan voor de volgende 2 lessen om de leerling te helpen</w:t>
      </w:r>
    </w:p>
    <w:p w14:paraId="36DBE72D" w14:textId="77777777" w:rsidR="00950B00" w:rsidRPr="00950B00" w:rsidRDefault="00950B00" w:rsidP="00950B00">
      <w:pPr>
        <w:pStyle w:val="ListParagraph"/>
        <w:numPr>
          <w:ilvl w:val="2"/>
          <w:numId w:val="4"/>
        </w:numPr>
      </w:pPr>
      <w:r w:rsidRPr="00950B00">
        <w:t>Houd de leerling de eerstvolgende 2 lessen extra in de gaten om te zien of het gedrag aanhoudt.</w:t>
      </w:r>
    </w:p>
    <w:p w14:paraId="2D4089B5" w14:textId="77777777" w:rsidR="00950B00" w:rsidRPr="00950B00" w:rsidRDefault="00950B00" w:rsidP="00950B00">
      <w:pPr>
        <w:pStyle w:val="ListParagraph"/>
        <w:numPr>
          <w:ilvl w:val="0"/>
          <w:numId w:val="4"/>
        </w:numPr>
      </w:pPr>
      <w:r w:rsidRPr="00950B00">
        <w:t>Melding</w:t>
      </w:r>
    </w:p>
    <w:p w14:paraId="1FEFAEDC" w14:textId="77777777" w:rsidR="00950B00" w:rsidRPr="00950B00" w:rsidRDefault="00950B00" w:rsidP="00950B00">
      <w:pPr>
        <w:pStyle w:val="ListParagraph"/>
        <w:numPr>
          <w:ilvl w:val="1"/>
          <w:numId w:val="4"/>
        </w:numPr>
      </w:pPr>
      <w:r w:rsidRPr="00950B00">
        <w:t>Deel je observaties ook met de Locatie Manager (voor Leerorkest ook met de klassenleerkracht).</w:t>
      </w:r>
    </w:p>
    <w:p w14:paraId="4913FA0C" w14:textId="77777777" w:rsidR="00950B00" w:rsidRPr="00950B00" w:rsidRDefault="00950B00" w:rsidP="00950B00">
      <w:pPr>
        <w:pStyle w:val="ListParagraph"/>
        <w:numPr>
          <w:ilvl w:val="1"/>
          <w:numId w:val="4"/>
        </w:numPr>
      </w:pPr>
      <w:r w:rsidRPr="00950B00">
        <w:t>Een simpel bericht of schriftelijke melding kan voldoende zijn.</w:t>
      </w:r>
    </w:p>
    <w:p w14:paraId="1E6C8D2E" w14:textId="77777777" w:rsidR="00950B00" w:rsidRPr="00950B00" w:rsidRDefault="00950B00" w:rsidP="00950B00">
      <w:pPr>
        <w:pStyle w:val="Heading3"/>
      </w:pPr>
      <w:r w:rsidRPr="00950B00">
        <w:lastRenderedPageBreak/>
        <w:t>Stap 3: Contact met de Interne Sociaal Werker</w:t>
      </w:r>
    </w:p>
    <w:p w14:paraId="4570E9FD" w14:textId="0C4248C2" w:rsidR="00950B00" w:rsidRPr="00950B00" w:rsidRDefault="00950B00" w:rsidP="00950B00">
      <w:pPr>
        <w:pStyle w:val="ListParagraph"/>
        <w:numPr>
          <w:ilvl w:val="0"/>
          <w:numId w:val="7"/>
        </w:numPr>
      </w:pPr>
      <w:r w:rsidRPr="00950B00">
        <w:t xml:space="preserve">Direct Contact </w:t>
      </w:r>
      <w:proofErr w:type="gramStart"/>
      <w:r w:rsidRPr="00950B00">
        <w:t xml:space="preserve">[ </w:t>
      </w:r>
      <w:r w:rsidRPr="00950B00">
        <w:rPr>
          <w:i/>
          <w:iCs/>
        </w:rPr>
        <w:t>telefoonnummer</w:t>
      </w:r>
      <w:proofErr w:type="gramEnd"/>
      <w:r w:rsidRPr="00950B00">
        <w:rPr>
          <w:i/>
          <w:iCs/>
        </w:rPr>
        <w:t xml:space="preserve"> vermelden</w:t>
      </w:r>
      <w:r w:rsidRPr="00950B00">
        <w:t xml:space="preserve"> ]</w:t>
      </w:r>
    </w:p>
    <w:p w14:paraId="17CD654E" w14:textId="77777777" w:rsidR="00950B00" w:rsidRPr="00950B00" w:rsidRDefault="00950B00" w:rsidP="00950B00">
      <w:pPr>
        <w:pStyle w:val="ListParagraph"/>
        <w:numPr>
          <w:ilvl w:val="1"/>
          <w:numId w:val="7"/>
        </w:numPr>
      </w:pPr>
      <w:r w:rsidRPr="00950B00">
        <w:t>In overleg met Locatie Manager neem je contact op met de Interne Sociaal Werker.</w:t>
      </w:r>
    </w:p>
    <w:p w14:paraId="3DB4255F" w14:textId="77777777" w:rsidR="00950B00" w:rsidRPr="00950B00" w:rsidRDefault="00950B00" w:rsidP="00950B00">
      <w:pPr>
        <w:pStyle w:val="ListParagraph"/>
        <w:numPr>
          <w:ilvl w:val="1"/>
          <w:numId w:val="7"/>
        </w:numPr>
      </w:pPr>
      <w:r w:rsidRPr="00950B00">
        <w:t>Bespreek de situatie en vraag om advies en mogelijke vervolgstappen.</w:t>
      </w:r>
    </w:p>
    <w:p w14:paraId="430A84A7" w14:textId="77777777" w:rsidR="00950B00" w:rsidRPr="00950B00" w:rsidRDefault="00950B00" w:rsidP="00950B00">
      <w:pPr>
        <w:pStyle w:val="ListParagraph"/>
        <w:ind w:left="1080"/>
      </w:pPr>
    </w:p>
    <w:p w14:paraId="058FDE07" w14:textId="77777777" w:rsidR="00950B00" w:rsidRPr="00950B00" w:rsidRDefault="00950B00" w:rsidP="00950B00">
      <w:pPr>
        <w:pStyle w:val="ListParagraph"/>
        <w:numPr>
          <w:ilvl w:val="0"/>
          <w:numId w:val="7"/>
        </w:numPr>
      </w:pPr>
      <w:r w:rsidRPr="00950B00">
        <w:t>Registratie</w:t>
      </w:r>
    </w:p>
    <w:p w14:paraId="2F92E90F" w14:textId="5B4B67C7" w:rsidR="00950B00" w:rsidRPr="00950B00" w:rsidRDefault="00950B00" w:rsidP="00950B00">
      <w:pPr>
        <w:pStyle w:val="ListParagraph"/>
        <w:numPr>
          <w:ilvl w:val="1"/>
          <w:numId w:val="7"/>
        </w:numPr>
      </w:pPr>
      <w:r w:rsidRPr="00950B00">
        <w:t xml:space="preserve">Noteer in het logboek dat er contact is opgenomen met de Interne Sociaal Werker en welke stappen zijn afgesproken. De Interne Sociaal Werker logt dit eveneens. Hierbij wordt er eveneens zorgvuldig omgegaan met de persoonsgegevens. </w:t>
      </w:r>
    </w:p>
    <w:p w14:paraId="3203BBE4" w14:textId="77777777" w:rsidR="00950B00" w:rsidRPr="00950B00" w:rsidRDefault="00950B00" w:rsidP="00950B00">
      <w:pPr>
        <w:pStyle w:val="Heading3"/>
      </w:pPr>
      <w:r w:rsidRPr="00950B00">
        <w:t>Stap 4: Vervolgacties</w:t>
      </w:r>
    </w:p>
    <w:p w14:paraId="544BF2B1" w14:textId="5DC29105" w:rsidR="00950B00" w:rsidRPr="00950B00" w:rsidRDefault="00950B00" w:rsidP="00950B00">
      <w:pPr>
        <w:pStyle w:val="ListParagraph"/>
        <w:numPr>
          <w:ilvl w:val="0"/>
          <w:numId w:val="9"/>
        </w:numPr>
      </w:pPr>
      <w:r w:rsidRPr="00950B00">
        <w:t xml:space="preserve">Eventueel gemaakte afspraken die je hebt gemaakt met de leerling kom je in de volgende les op terug. Zorg er wel voor dat dit 1 op 1 </w:t>
      </w:r>
      <w:r w:rsidRPr="00950B00">
        <w:t>gebeurt</w:t>
      </w:r>
      <w:r w:rsidRPr="00950B00">
        <w:t>, op die manier voelt de leerling gezien gehoord.</w:t>
      </w:r>
    </w:p>
    <w:p w14:paraId="00AA5A7A" w14:textId="77777777" w:rsidR="00950B00" w:rsidRPr="00950B00" w:rsidRDefault="00950B00" w:rsidP="00950B00">
      <w:pPr>
        <w:pStyle w:val="ListParagraph"/>
        <w:numPr>
          <w:ilvl w:val="0"/>
          <w:numId w:val="9"/>
        </w:numPr>
      </w:pPr>
      <w:r w:rsidRPr="00950B00">
        <w:t>De Locatie Manager houdt een open lijn met de Interne Sociaal Werker</w:t>
      </w:r>
    </w:p>
    <w:p w14:paraId="225DBC8F" w14:textId="77777777" w:rsidR="00950B00" w:rsidRPr="00950B00" w:rsidRDefault="00950B00" w:rsidP="00950B00">
      <w:pPr>
        <w:pStyle w:val="ListParagraph"/>
        <w:numPr>
          <w:ilvl w:val="1"/>
          <w:numId w:val="9"/>
        </w:numPr>
      </w:pPr>
      <w:r w:rsidRPr="00950B00">
        <w:t>De Interne Sociaal Werker stelt in overleg met de Locatie Manager, muziekdocent en klassenleerkracht een vervolgplan op. Desgewenst neemt de Interne Sociaal Werker contact met de Interne Begeleider op school. Dit kan bijvoorbeeld zijn dat wordt doorverwezen naar:</w:t>
      </w:r>
    </w:p>
    <w:p w14:paraId="0117834F" w14:textId="77777777" w:rsidR="00950B00" w:rsidRPr="00950B00" w:rsidRDefault="00950B00" w:rsidP="00950B00">
      <w:pPr>
        <w:pStyle w:val="ListParagraph"/>
        <w:numPr>
          <w:ilvl w:val="2"/>
          <w:numId w:val="9"/>
        </w:numPr>
      </w:pPr>
      <w:r w:rsidRPr="00950B00">
        <w:t>Wekelijkse sportactiviteiten.</w:t>
      </w:r>
    </w:p>
    <w:p w14:paraId="7E152601" w14:textId="77777777" w:rsidR="00950B00" w:rsidRPr="00950B00" w:rsidRDefault="00950B00" w:rsidP="00950B00">
      <w:pPr>
        <w:pStyle w:val="ListParagraph"/>
        <w:numPr>
          <w:ilvl w:val="2"/>
          <w:numId w:val="9"/>
        </w:numPr>
      </w:pPr>
      <w:r w:rsidRPr="00950B00">
        <w:t>Begeleiding en ondersteuning voor het kind.</w:t>
      </w:r>
    </w:p>
    <w:p w14:paraId="583A8BA7" w14:textId="3A0C253C" w:rsidR="00950B00" w:rsidRPr="00950B00" w:rsidRDefault="00950B00" w:rsidP="00950B00">
      <w:pPr>
        <w:pStyle w:val="ListParagraph"/>
        <w:numPr>
          <w:ilvl w:val="2"/>
          <w:numId w:val="9"/>
        </w:numPr>
      </w:pPr>
      <w:r w:rsidRPr="00950B00">
        <w:t>Activiteiten voor ouders.</w:t>
      </w:r>
    </w:p>
    <w:p w14:paraId="590C7AB4" w14:textId="77777777" w:rsidR="00950B00" w:rsidRPr="00950B00" w:rsidRDefault="00950B00" w:rsidP="00950B00">
      <w:pPr>
        <w:pStyle w:val="Heading3"/>
      </w:pPr>
      <w:r w:rsidRPr="00950B00">
        <w:t>Stap 5: Nazorg en Evaluatie</w:t>
      </w:r>
    </w:p>
    <w:p w14:paraId="4ECC40F4" w14:textId="77777777" w:rsidR="00950B00" w:rsidRPr="00950B00" w:rsidRDefault="00950B00" w:rsidP="00950B00">
      <w:pPr>
        <w:pStyle w:val="ListParagraph"/>
        <w:numPr>
          <w:ilvl w:val="0"/>
          <w:numId w:val="10"/>
        </w:numPr>
      </w:pPr>
      <w:r w:rsidRPr="00950B00">
        <w:t>Follow-up</w:t>
      </w:r>
    </w:p>
    <w:p w14:paraId="0CE4AA42" w14:textId="77777777" w:rsidR="00950B00" w:rsidRPr="00950B00" w:rsidRDefault="00950B00" w:rsidP="00950B00">
      <w:pPr>
        <w:pStyle w:val="ListParagraph"/>
        <w:numPr>
          <w:ilvl w:val="1"/>
          <w:numId w:val="10"/>
        </w:numPr>
      </w:pPr>
      <w:r w:rsidRPr="00950B00">
        <w:t>De Locatie Manager en/of Interne Sociaal Werker houden contact met je.</w:t>
      </w:r>
    </w:p>
    <w:p w14:paraId="3B6462BE" w14:textId="77777777" w:rsidR="00950B00" w:rsidRPr="00950B00" w:rsidRDefault="00950B00" w:rsidP="00950B00">
      <w:pPr>
        <w:pStyle w:val="ListParagraph"/>
        <w:numPr>
          <w:ilvl w:val="1"/>
          <w:numId w:val="10"/>
        </w:numPr>
      </w:pPr>
      <w:r w:rsidRPr="00950B00">
        <w:t>Blijf het kind in de gaten houden en update de Locatie Manager en Interne Sociaal Werker bij elke eventuele veranderingen in de situatie.</w:t>
      </w:r>
    </w:p>
    <w:p w14:paraId="152CF8C7" w14:textId="77777777" w:rsidR="00950B00" w:rsidRPr="00950B00" w:rsidRDefault="00950B00" w:rsidP="00950B00">
      <w:pPr>
        <w:pStyle w:val="ListParagraph"/>
        <w:numPr>
          <w:ilvl w:val="0"/>
          <w:numId w:val="10"/>
        </w:numPr>
      </w:pPr>
      <w:r w:rsidRPr="00950B00">
        <w:t>Evaluatie</w:t>
      </w:r>
    </w:p>
    <w:p w14:paraId="28987403" w14:textId="4D1211B5" w:rsidR="00950B00" w:rsidRPr="00950B00" w:rsidRDefault="00950B00" w:rsidP="00950B00">
      <w:pPr>
        <w:pStyle w:val="ListParagraph"/>
        <w:numPr>
          <w:ilvl w:val="1"/>
          <w:numId w:val="10"/>
        </w:numPr>
      </w:pPr>
      <w:r w:rsidRPr="00950B00">
        <w:t>De Interne Sociaal Werker zal evalueren met de Interne Begeleider wat de effecten zijn geweest van de stappen. Zo nodig wordt hierover gecommuniceerd via de Locatie Manager met jou als docent.</w:t>
      </w:r>
    </w:p>
    <w:p w14:paraId="7BA75427" w14:textId="77777777" w:rsidR="00950B00" w:rsidRPr="00950B00" w:rsidRDefault="00950B00" w:rsidP="00950B00">
      <w:pPr>
        <w:pStyle w:val="Heading2"/>
      </w:pPr>
      <w:r w:rsidRPr="00950B00">
        <w:t>Extreme Situaties</w:t>
      </w:r>
    </w:p>
    <w:p w14:paraId="5D545DCB" w14:textId="77777777" w:rsidR="00950B00" w:rsidRPr="00950B00" w:rsidRDefault="00950B00" w:rsidP="00950B00">
      <w:pPr>
        <w:pStyle w:val="ListParagraph"/>
        <w:numPr>
          <w:ilvl w:val="0"/>
          <w:numId w:val="11"/>
        </w:numPr>
      </w:pPr>
      <w:r w:rsidRPr="00950B00">
        <w:t>Direct contact met Locatie Manager!</w:t>
      </w:r>
    </w:p>
    <w:p w14:paraId="089F17E1" w14:textId="77777777" w:rsidR="00950B00" w:rsidRPr="00950B00" w:rsidRDefault="00950B00" w:rsidP="00950B00">
      <w:pPr>
        <w:pStyle w:val="ListParagraph"/>
        <w:numPr>
          <w:ilvl w:val="0"/>
          <w:numId w:val="11"/>
        </w:numPr>
      </w:pPr>
      <w:r w:rsidRPr="00950B00">
        <w:t xml:space="preserve">Uiteraard bij </w:t>
      </w:r>
      <w:r w:rsidRPr="00950B00">
        <w:rPr>
          <w:b/>
          <w:bCs/>
        </w:rPr>
        <w:t>levensbedreigende</w:t>
      </w:r>
      <w:r w:rsidRPr="00950B00">
        <w:t xml:space="preserve"> situaties de </w:t>
      </w:r>
      <w:r w:rsidRPr="00950B00">
        <w:rPr>
          <w:b/>
          <w:bCs/>
        </w:rPr>
        <w:t>hulpdiensten</w:t>
      </w:r>
      <w:r w:rsidRPr="00950B00">
        <w:t xml:space="preserve"> inschakelen (</w:t>
      </w:r>
      <w:r w:rsidRPr="00950B00">
        <w:rPr>
          <w:b/>
          <w:bCs/>
        </w:rPr>
        <w:t>112</w:t>
      </w:r>
      <w:r w:rsidRPr="00950B00">
        <w:t>)</w:t>
      </w:r>
    </w:p>
    <w:p w14:paraId="42810917" w14:textId="77777777" w:rsidR="00950B00" w:rsidRPr="00950B00" w:rsidRDefault="00950B00" w:rsidP="00950B00">
      <w:pPr>
        <w:rPr>
          <w:rFonts w:asciiTheme="minorHAnsi" w:hAnsiTheme="minorHAnsi"/>
          <w:lang w:val="nl-NL"/>
        </w:rPr>
      </w:pPr>
    </w:p>
    <w:p w14:paraId="6B468DAC" w14:textId="77777777" w:rsidR="00950B00" w:rsidRPr="00950B00" w:rsidRDefault="00950B00" w:rsidP="00950B00">
      <w:pPr>
        <w:rPr>
          <w:rFonts w:asciiTheme="minorHAnsi" w:hAnsiTheme="minorHAnsi"/>
          <w:b/>
          <w:bCs/>
          <w:lang w:val="nl-NL"/>
        </w:rPr>
      </w:pPr>
      <w:r w:rsidRPr="00950B00">
        <w:rPr>
          <w:rFonts w:asciiTheme="minorHAnsi" w:hAnsiTheme="minorHAnsi"/>
          <w:b/>
          <w:bCs/>
          <w:lang w:val="nl-NL"/>
        </w:rPr>
        <w:t xml:space="preserve">Mocht er behoefte zijn aan verdere verduidelijking of toevoegingen, neem contact op met de Interne Sociaal Werker: </w:t>
      </w:r>
    </w:p>
    <w:p w14:paraId="0CB5E2EB" w14:textId="77777777" w:rsidR="00950B00" w:rsidRPr="00950B00" w:rsidRDefault="00950B00" w:rsidP="00950B00">
      <w:pPr>
        <w:rPr>
          <w:rStyle w:val="Hyperlink"/>
          <w:rFonts w:asciiTheme="minorHAnsi" w:hAnsiTheme="minorHAnsi"/>
          <w:b/>
          <w:bCs/>
          <w:lang w:val="nl-NL"/>
        </w:rPr>
      </w:pPr>
      <w:r w:rsidRPr="00950B00">
        <w:rPr>
          <w:rFonts w:asciiTheme="minorHAnsi" w:hAnsiTheme="minorHAnsi"/>
          <w:b/>
          <w:bCs/>
          <w:lang w:val="nl-NL"/>
        </w:rPr>
        <w:t>Email adres: _______________________</w:t>
      </w:r>
    </w:p>
    <w:p w14:paraId="6CB2B384" w14:textId="493E3102" w:rsidR="00FD7158" w:rsidRPr="00950B00" w:rsidRDefault="00950B00" w:rsidP="00950B00">
      <w:pPr>
        <w:rPr>
          <w:rFonts w:asciiTheme="minorHAnsi" w:hAnsiTheme="minorHAnsi"/>
          <w:b/>
          <w:bCs/>
          <w:color w:val="0563C1" w:themeColor="hyperlink"/>
          <w:u w:val="single"/>
          <w:lang w:val="nl-NL"/>
        </w:rPr>
      </w:pPr>
      <w:r w:rsidRPr="00950B00">
        <w:rPr>
          <w:rFonts w:asciiTheme="minorHAnsi" w:hAnsiTheme="minorHAnsi"/>
          <w:b/>
          <w:bCs/>
          <w:lang w:val="nl-NL"/>
        </w:rPr>
        <w:t>Telefoonnummer: __________________</w:t>
      </w:r>
    </w:p>
    <w:sectPr w:rsidR="00FD7158" w:rsidRPr="00950B00" w:rsidSect="008E2496">
      <w:headerReference w:type="default" r:id="rId12"/>
      <w:headerReference w:type="first" r:id="rId13"/>
      <w:footerReference w:type="first" r:id="rId14"/>
      <w:pgSz w:w="11906" w:h="16838" w:code="9"/>
      <w:pgMar w:top="2552" w:right="992" w:bottom="1559" w:left="992"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6D59D" w14:textId="77777777" w:rsidR="006E2714" w:rsidRDefault="006E2714" w:rsidP="009229EA">
      <w:pPr>
        <w:spacing w:after="0" w:line="240" w:lineRule="auto"/>
      </w:pPr>
      <w:r>
        <w:separator/>
      </w:r>
    </w:p>
  </w:endnote>
  <w:endnote w:type="continuationSeparator" w:id="0">
    <w:p w14:paraId="75A2B70C" w14:textId="77777777" w:rsidR="006E2714" w:rsidRDefault="006E2714" w:rsidP="009229EA">
      <w:pPr>
        <w:spacing w:after="0" w:line="240" w:lineRule="auto"/>
      </w:pPr>
      <w:r>
        <w:continuationSeparator/>
      </w:r>
    </w:p>
  </w:endnote>
  <w:endnote w:type="continuationNotice" w:id="1">
    <w:p w14:paraId="284B3533" w14:textId="77777777" w:rsidR="006E2714" w:rsidRDefault="006E27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C47DA" w14:textId="77777777" w:rsidR="007C18A9" w:rsidRPr="007C18A9" w:rsidRDefault="007C18A9" w:rsidP="007C18A9">
    <w:pPr>
      <w:spacing w:after="0" w:line="240" w:lineRule="auto"/>
      <w:rPr>
        <w:rFonts w:ascii="Corbel" w:eastAsia="Times New Roman" w:hAnsi="Corbel"/>
        <w:color w:val="000000" w:themeColor="text1"/>
        <w:sz w:val="18"/>
        <w:szCs w:val="18"/>
        <w:lang w:val="nl-NL" w:eastAsia="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353C4" w14:textId="77777777" w:rsidR="006E2714" w:rsidRDefault="006E2714" w:rsidP="009229EA">
      <w:pPr>
        <w:spacing w:after="0" w:line="240" w:lineRule="auto"/>
      </w:pPr>
      <w:r>
        <w:separator/>
      </w:r>
    </w:p>
  </w:footnote>
  <w:footnote w:type="continuationSeparator" w:id="0">
    <w:p w14:paraId="4BF9FC82" w14:textId="77777777" w:rsidR="006E2714" w:rsidRDefault="006E2714" w:rsidP="009229EA">
      <w:pPr>
        <w:spacing w:after="0" w:line="240" w:lineRule="auto"/>
      </w:pPr>
      <w:r>
        <w:continuationSeparator/>
      </w:r>
    </w:p>
  </w:footnote>
  <w:footnote w:type="continuationNotice" w:id="1">
    <w:p w14:paraId="7F377E64" w14:textId="77777777" w:rsidR="006E2714" w:rsidRDefault="006E27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A316F" w14:textId="77777777" w:rsidR="009229EA" w:rsidRDefault="00DF2303">
    <w:pPr>
      <w:pStyle w:val="Header"/>
    </w:pPr>
    <w:r>
      <w:rPr>
        <w:noProof/>
      </w:rPr>
      <w:drawing>
        <wp:anchor distT="0" distB="0" distL="114300" distR="114300" simplePos="0" relativeHeight="251658240" behindDoc="1" locked="0" layoutInCell="1" allowOverlap="1" wp14:anchorId="1F31AAA7" wp14:editId="4F6C81FD">
          <wp:simplePos x="0" y="0"/>
          <wp:positionH relativeFrom="page">
            <wp:posOffset>0</wp:posOffset>
          </wp:positionH>
          <wp:positionV relativeFrom="page">
            <wp:posOffset>0</wp:posOffset>
          </wp:positionV>
          <wp:extent cx="7556400" cy="903600"/>
          <wp:effectExtent l="0" t="0" r="635"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O_volg"/>
                  <pic:cNvPicPr preferRelativeResize="0">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90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1D492" w14:textId="77777777" w:rsidR="009229EA" w:rsidRDefault="00DF2303">
    <w:pPr>
      <w:pStyle w:val="Header"/>
    </w:pPr>
    <w:r>
      <w:rPr>
        <w:noProof/>
      </w:rPr>
      <w:drawing>
        <wp:anchor distT="0" distB="0" distL="114300" distR="114300" simplePos="0" relativeHeight="251658241" behindDoc="1" locked="0" layoutInCell="1" allowOverlap="1" wp14:anchorId="10C39F07" wp14:editId="3BB89A66">
          <wp:simplePos x="0" y="0"/>
          <wp:positionH relativeFrom="page">
            <wp:posOffset>0</wp:posOffset>
          </wp:positionH>
          <wp:positionV relativeFrom="page">
            <wp:posOffset>0</wp:posOffset>
          </wp:positionV>
          <wp:extent cx="6692400" cy="1371600"/>
          <wp:effectExtent l="0" t="0" r="635"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66924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23056"/>
    <w:multiLevelType w:val="hybridMultilevel"/>
    <w:tmpl w:val="F40619A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96805FB"/>
    <w:multiLevelType w:val="hybridMultilevel"/>
    <w:tmpl w:val="4B405E8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A607C7C"/>
    <w:multiLevelType w:val="hybridMultilevel"/>
    <w:tmpl w:val="EFAC417A"/>
    <w:lvl w:ilvl="0" w:tplc="9A82D9D2">
      <w:start w:val="1"/>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343A21"/>
    <w:multiLevelType w:val="hybridMultilevel"/>
    <w:tmpl w:val="9A7649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4A692B"/>
    <w:multiLevelType w:val="hybridMultilevel"/>
    <w:tmpl w:val="856269B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6D33408"/>
    <w:multiLevelType w:val="hybridMultilevel"/>
    <w:tmpl w:val="8C7C1D3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81A2BCF"/>
    <w:multiLevelType w:val="hybridMultilevel"/>
    <w:tmpl w:val="C404573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F476361"/>
    <w:multiLevelType w:val="hybridMultilevel"/>
    <w:tmpl w:val="E38620E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40C5F4C"/>
    <w:multiLevelType w:val="hybridMultilevel"/>
    <w:tmpl w:val="A86CC0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4F553C7"/>
    <w:multiLevelType w:val="hybridMultilevel"/>
    <w:tmpl w:val="786A0E4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A3F4D82"/>
    <w:multiLevelType w:val="hybridMultilevel"/>
    <w:tmpl w:val="9830EE7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5844862">
    <w:abstractNumId w:val="10"/>
  </w:num>
  <w:num w:numId="2" w16cid:durableId="695158002">
    <w:abstractNumId w:val="9"/>
  </w:num>
  <w:num w:numId="3" w16cid:durableId="1129788226">
    <w:abstractNumId w:val="3"/>
  </w:num>
  <w:num w:numId="4" w16cid:durableId="483163313">
    <w:abstractNumId w:val="6"/>
  </w:num>
  <w:num w:numId="5" w16cid:durableId="1519655315">
    <w:abstractNumId w:val="8"/>
  </w:num>
  <w:num w:numId="6" w16cid:durableId="926036269">
    <w:abstractNumId w:val="2"/>
  </w:num>
  <w:num w:numId="7" w16cid:durableId="1117263063">
    <w:abstractNumId w:val="4"/>
  </w:num>
  <w:num w:numId="8" w16cid:durableId="1775513712">
    <w:abstractNumId w:val="0"/>
  </w:num>
  <w:num w:numId="9" w16cid:durableId="569776614">
    <w:abstractNumId w:val="5"/>
  </w:num>
  <w:num w:numId="10" w16cid:durableId="343241471">
    <w:abstractNumId w:val="7"/>
  </w:num>
  <w:num w:numId="11" w16cid:durableId="812647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displayBackgroundShap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8A9"/>
    <w:rsid w:val="00000C80"/>
    <w:rsid w:val="000112FA"/>
    <w:rsid w:val="000226C3"/>
    <w:rsid w:val="00025F04"/>
    <w:rsid w:val="0002763D"/>
    <w:rsid w:val="00034B89"/>
    <w:rsid w:val="0003507B"/>
    <w:rsid w:val="00037D34"/>
    <w:rsid w:val="00053557"/>
    <w:rsid w:val="00066F86"/>
    <w:rsid w:val="000727D9"/>
    <w:rsid w:val="00090C71"/>
    <w:rsid w:val="000959F5"/>
    <w:rsid w:val="00096233"/>
    <w:rsid w:val="000A0579"/>
    <w:rsid w:val="000A2587"/>
    <w:rsid w:val="000B174D"/>
    <w:rsid w:val="000D0467"/>
    <w:rsid w:val="000E2D03"/>
    <w:rsid w:val="000F3E8B"/>
    <w:rsid w:val="001008FD"/>
    <w:rsid w:val="00101523"/>
    <w:rsid w:val="00103E4E"/>
    <w:rsid w:val="0010675B"/>
    <w:rsid w:val="0013703F"/>
    <w:rsid w:val="00146D88"/>
    <w:rsid w:val="0017225A"/>
    <w:rsid w:val="00173B92"/>
    <w:rsid w:val="001C7EE0"/>
    <w:rsid w:val="001D03FF"/>
    <w:rsid w:val="001D18C6"/>
    <w:rsid w:val="001E43A2"/>
    <w:rsid w:val="001F1CD4"/>
    <w:rsid w:val="00202F49"/>
    <w:rsid w:val="00206E2B"/>
    <w:rsid w:val="00207D9E"/>
    <w:rsid w:val="00210AF7"/>
    <w:rsid w:val="00214E19"/>
    <w:rsid w:val="00216DA0"/>
    <w:rsid w:val="002243A3"/>
    <w:rsid w:val="0024645A"/>
    <w:rsid w:val="002504FF"/>
    <w:rsid w:val="00260E23"/>
    <w:rsid w:val="002617A3"/>
    <w:rsid w:val="0026779E"/>
    <w:rsid w:val="00270E9B"/>
    <w:rsid w:val="00274AED"/>
    <w:rsid w:val="00281BBB"/>
    <w:rsid w:val="002B12FF"/>
    <w:rsid w:val="002B1538"/>
    <w:rsid w:val="002B3415"/>
    <w:rsid w:val="002B7520"/>
    <w:rsid w:val="002C41CE"/>
    <w:rsid w:val="002C775A"/>
    <w:rsid w:val="002E1664"/>
    <w:rsid w:val="002E6468"/>
    <w:rsid w:val="0030224B"/>
    <w:rsid w:val="003126C6"/>
    <w:rsid w:val="00320C23"/>
    <w:rsid w:val="00320D2D"/>
    <w:rsid w:val="00324BEA"/>
    <w:rsid w:val="00327A59"/>
    <w:rsid w:val="00330B2A"/>
    <w:rsid w:val="00341E30"/>
    <w:rsid w:val="00347946"/>
    <w:rsid w:val="0035275B"/>
    <w:rsid w:val="003551B1"/>
    <w:rsid w:val="003579A2"/>
    <w:rsid w:val="00364561"/>
    <w:rsid w:val="0037258B"/>
    <w:rsid w:val="00384B11"/>
    <w:rsid w:val="00394EFB"/>
    <w:rsid w:val="003A108E"/>
    <w:rsid w:val="003A5300"/>
    <w:rsid w:val="003B0732"/>
    <w:rsid w:val="003B0C58"/>
    <w:rsid w:val="003B3559"/>
    <w:rsid w:val="003B5580"/>
    <w:rsid w:val="003C1A94"/>
    <w:rsid w:val="00407714"/>
    <w:rsid w:val="004302F3"/>
    <w:rsid w:val="00435D1A"/>
    <w:rsid w:val="00452E12"/>
    <w:rsid w:val="00477C90"/>
    <w:rsid w:val="0049327B"/>
    <w:rsid w:val="00496C77"/>
    <w:rsid w:val="00497623"/>
    <w:rsid w:val="004A17C7"/>
    <w:rsid w:val="004C0081"/>
    <w:rsid w:val="004C3F51"/>
    <w:rsid w:val="004C7AFA"/>
    <w:rsid w:val="004E2474"/>
    <w:rsid w:val="004F5AF2"/>
    <w:rsid w:val="00502C82"/>
    <w:rsid w:val="00503833"/>
    <w:rsid w:val="00503AC5"/>
    <w:rsid w:val="005057E6"/>
    <w:rsid w:val="005149C2"/>
    <w:rsid w:val="00515C9A"/>
    <w:rsid w:val="0052553A"/>
    <w:rsid w:val="00533236"/>
    <w:rsid w:val="00537356"/>
    <w:rsid w:val="00543BA4"/>
    <w:rsid w:val="00546978"/>
    <w:rsid w:val="0055464E"/>
    <w:rsid w:val="00556DDB"/>
    <w:rsid w:val="005802B6"/>
    <w:rsid w:val="00582D69"/>
    <w:rsid w:val="0059257C"/>
    <w:rsid w:val="00597CB9"/>
    <w:rsid w:val="005A3994"/>
    <w:rsid w:val="005B01A3"/>
    <w:rsid w:val="005B45C2"/>
    <w:rsid w:val="005B464D"/>
    <w:rsid w:val="005C594F"/>
    <w:rsid w:val="005D6D1D"/>
    <w:rsid w:val="005F5A75"/>
    <w:rsid w:val="00614C83"/>
    <w:rsid w:val="0063172A"/>
    <w:rsid w:val="006320F1"/>
    <w:rsid w:val="006466BB"/>
    <w:rsid w:val="006571B9"/>
    <w:rsid w:val="00660D09"/>
    <w:rsid w:val="00662C2E"/>
    <w:rsid w:val="00663A02"/>
    <w:rsid w:val="00665581"/>
    <w:rsid w:val="0067230A"/>
    <w:rsid w:val="00684A16"/>
    <w:rsid w:val="00691645"/>
    <w:rsid w:val="00693C05"/>
    <w:rsid w:val="00697843"/>
    <w:rsid w:val="006A54C9"/>
    <w:rsid w:val="006B45CE"/>
    <w:rsid w:val="006C0126"/>
    <w:rsid w:val="006C05FB"/>
    <w:rsid w:val="006C578D"/>
    <w:rsid w:val="006D54F4"/>
    <w:rsid w:val="006D57A5"/>
    <w:rsid w:val="006E2714"/>
    <w:rsid w:val="006F308C"/>
    <w:rsid w:val="006F44D6"/>
    <w:rsid w:val="006F5934"/>
    <w:rsid w:val="00703E31"/>
    <w:rsid w:val="00707DE2"/>
    <w:rsid w:val="00711078"/>
    <w:rsid w:val="00713439"/>
    <w:rsid w:val="00716377"/>
    <w:rsid w:val="00724D17"/>
    <w:rsid w:val="0072560C"/>
    <w:rsid w:val="0072768D"/>
    <w:rsid w:val="00727CE4"/>
    <w:rsid w:val="00731F58"/>
    <w:rsid w:val="007330E9"/>
    <w:rsid w:val="00751EEB"/>
    <w:rsid w:val="00757CAA"/>
    <w:rsid w:val="007637FA"/>
    <w:rsid w:val="00765C11"/>
    <w:rsid w:val="007731FC"/>
    <w:rsid w:val="00774752"/>
    <w:rsid w:val="0077727C"/>
    <w:rsid w:val="00777F06"/>
    <w:rsid w:val="0078528A"/>
    <w:rsid w:val="007941B2"/>
    <w:rsid w:val="007A607C"/>
    <w:rsid w:val="007B59F5"/>
    <w:rsid w:val="007B6C52"/>
    <w:rsid w:val="007C18A9"/>
    <w:rsid w:val="007C1F19"/>
    <w:rsid w:val="007D4B0B"/>
    <w:rsid w:val="007D5836"/>
    <w:rsid w:val="007D7097"/>
    <w:rsid w:val="007E0FED"/>
    <w:rsid w:val="007E4969"/>
    <w:rsid w:val="007F3FC9"/>
    <w:rsid w:val="007F5EAC"/>
    <w:rsid w:val="00830491"/>
    <w:rsid w:val="0083537C"/>
    <w:rsid w:val="008601F5"/>
    <w:rsid w:val="00880078"/>
    <w:rsid w:val="00896876"/>
    <w:rsid w:val="008A7404"/>
    <w:rsid w:val="008C49CC"/>
    <w:rsid w:val="008C49F2"/>
    <w:rsid w:val="008D028A"/>
    <w:rsid w:val="008D73A3"/>
    <w:rsid w:val="008D7F37"/>
    <w:rsid w:val="008E2496"/>
    <w:rsid w:val="008E6DFB"/>
    <w:rsid w:val="008F1B9A"/>
    <w:rsid w:val="008F21BE"/>
    <w:rsid w:val="008F3A7C"/>
    <w:rsid w:val="009033D7"/>
    <w:rsid w:val="009042DB"/>
    <w:rsid w:val="00910A7E"/>
    <w:rsid w:val="00921174"/>
    <w:rsid w:val="009229EA"/>
    <w:rsid w:val="00923455"/>
    <w:rsid w:val="00924B4D"/>
    <w:rsid w:val="00925445"/>
    <w:rsid w:val="009338F8"/>
    <w:rsid w:val="009355F7"/>
    <w:rsid w:val="009415BC"/>
    <w:rsid w:val="0094278B"/>
    <w:rsid w:val="00944134"/>
    <w:rsid w:val="00945329"/>
    <w:rsid w:val="00950B00"/>
    <w:rsid w:val="00961413"/>
    <w:rsid w:val="00974B36"/>
    <w:rsid w:val="00975B29"/>
    <w:rsid w:val="00976EFF"/>
    <w:rsid w:val="009915C9"/>
    <w:rsid w:val="00992673"/>
    <w:rsid w:val="00997D91"/>
    <w:rsid w:val="009A153C"/>
    <w:rsid w:val="009A6A7A"/>
    <w:rsid w:val="009B0E5C"/>
    <w:rsid w:val="009B40FC"/>
    <w:rsid w:val="009B4D38"/>
    <w:rsid w:val="009C6C74"/>
    <w:rsid w:val="009E6FB4"/>
    <w:rsid w:val="009E788C"/>
    <w:rsid w:val="009F206D"/>
    <w:rsid w:val="009F3451"/>
    <w:rsid w:val="009F5756"/>
    <w:rsid w:val="00A00D0B"/>
    <w:rsid w:val="00A0483D"/>
    <w:rsid w:val="00A121A9"/>
    <w:rsid w:val="00A13B61"/>
    <w:rsid w:val="00A1498E"/>
    <w:rsid w:val="00A17CC0"/>
    <w:rsid w:val="00A23FB3"/>
    <w:rsid w:val="00A244DB"/>
    <w:rsid w:val="00A43304"/>
    <w:rsid w:val="00A44BEC"/>
    <w:rsid w:val="00A51572"/>
    <w:rsid w:val="00A564C7"/>
    <w:rsid w:val="00A637EC"/>
    <w:rsid w:val="00A67CD7"/>
    <w:rsid w:val="00A83763"/>
    <w:rsid w:val="00AA5670"/>
    <w:rsid w:val="00AE476E"/>
    <w:rsid w:val="00AE4CB6"/>
    <w:rsid w:val="00AF4F18"/>
    <w:rsid w:val="00AF77A3"/>
    <w:rsid w:val="00B03DBB"/>
    <w:rsid w:val="00B03EAD"/>
    <w:rsid w:val="00B119D3"/>
    <w:rsid w:val="00B11AC1"/>
    <w:rsid w:val="00B2405F"/>
    <w:rsid w:val="00B32991"/>
    <w:rsid w:val="00B37823"/>
    <w:rsid w:val="00B4299D"/>
    <w:rsid w:val="00B4565D"/>
    <w:rsid w:val="00B575DD"/>
    <w:rsid w:val="00B6400E"/>
    <w:rsid w:val="00B7147F"/>
    <w:rsid w:val="00B72ED2"/>
    <w:rsid w:val="00B82920"/>
    <w:rsid w:val="00B9049C"/>
    <w:rsid w:val="00BA0079"/>
    <w:rsid w:val="00BA0FBC"/>
    <w:rsid w:val="00BA2CA3"/>
    <w:rsid w:val="00BA71DD"/>
    <w:rsid w:val="00BB27FC"/>
    <w:rsid w:val="00BB36C8"/>
    <w:rsid w:val="00BB64FE"/>
    <w:rsid w:val="00BC1100"/>
    <w:rsid w:val="00BC5AC5"/>
    <w:rsid w:val="00BC720A"/>
    <w:rsid w:val="00BD1D8E"/>
    <w:rsid w:val="00BD3D78"/>
    <w:rsid w:val="00BE1741"/>
    <w:rsid w:val="00BE29A7"/>
    <w:rsid w:val="00BF0BBD"/>
    <w:rsid w:val="00C01A75"/>
    <w:rsid w:val="00C130CC"/>
    <w:rsid w:val="00C21CA4"/>
    <w:rsid w:val="00C22C40"/>
    <w:rsid w:val="00C33527"/>
    <w:rsid w:val="00C44E19"/>
    <w:rsid w:val="00C46235"/>
    <w:rsid w:val="00C55A48"/>
    <w:rsid w:val="00C572BA"/>
    <w:rsid w:val="00C67C76"/>
    <w:rsid w:val="00C70D60"/>
    <w:rsid w:val="00C7581A"/>
    <w:rsid w:val="00C80CA0"/>
    <w:rsid w:val="00C828AB"/>
    <w:rsid w:val="00C94B55"/>
    <w:rsid w:val="00CA3219"/>
    <w:rsid w:val="00CA7973"/>
    <w:rsid w:val="00CB5A46"/>
    <w:rsid w:val="00CC0D01"/>
    <w:rsid w:val="00CD42BF"/>
    <w:rsid w:val="00CD7A9A"/>
    <w:rsid w:val="00D3075C"/>
    <w:rsid w:val="00D44EFB"/>
    <w:rsid w:val="00D503BC"/>
    <w:rsid w:val="00D56530"/>
    <w:rsid w:val="00D64060"/>
    <w:rsid w:val="00D671A8"/>
    <w:rsid w:val="00D96649"/>
    <w:rsid w:val="00D9746B"/>
    <w:rsid w:val="00D97590"/>
    <w:rsid w:val="00DA1194"/>
    <w:rsid w:val="00DA373E"/>
    <w:rsid w:val="00DA7C80"/>
    <w:rsid w:val="00DB01C4"/>
    <w:rsid w:val="00DD09A7"/>
    <w:rsid w:val="00DD2E60"/>
    <w:rsid w:val="00DE1CE0"/>
    <w:rsid w:val="00DE2413"/>
    <w:rsid w:val="00DE3066"/>
    <w:rsid w:val="00DE5FC3"/>
    <w:rsid w:val="00DF2303"/>
    <w:rsid w:val="00E014D7"/>
    <w:rsid w:val="00E115CE"/>
    <w:rsid w:val="00E20BD6"/>
    <w:rsid w:val="00E34B2A"/>
    <w:rsid w:val="00E378CA"/>
    <w:rsid w:val="00E45D6A"/>
    <w:rsid w:val="00E538F0"/>
    <w:rsid w:val="00E619B5"/>
    <w:rsid w:val="00E629D6"/>
    <w:rsid w:val="00E70D19"/>
    <w:rsid w:val="00E7177B"/>
    <w:rsid w:val="00E83E1D"/>
    <w:rsid w:val="00E939C0"/>
    <w:rsid w:val="00E9460D"/>
    <w:rsid w:val="00EA4BA1"/>
    <w:rsid w:val="00EA55FE"/>
    <w:rsid w:val="00EC5DF1"/>
    <w:rsid w:val="00ED091C"/>
    <w:rsid w:val="00ED7F89"/>
    <w:rsid w:val="00EE146E"/>
    <w:rsid w:val="00EF04D0"/>
    <w:rsid w:val="00EF6905"/>
    <w:rsid w:val="00F01182"/>
    <w:rsid w:val="00F07602"/>
    <w:rsid w:val="00F11538"/>
    <w:rsid w:val="00F208E4"/>
    <w:rsid w:val="00F357D6"/>
    <w:rsid w:val="00F502F8"/>
    <w:rsid w:val="00F5199A"/>
    <w:rsid w:val="00F53DE1"/>
    <w:rsid w:val="00F67CDF"/>
    <w:rsid w:val="00F73C1E"/>
    <w:rsid w:val="00F74A83"/>
    <w:rsid w:val="00F76264"/>
    <w:rsid w:val="00F856CA"/>
    <w:rsid w:val="00F90CCF"/>
    <w:rsid w:val="00FA0225"/>
    <w:rsid w:val="00FB059E"/>
    <w:rsid w:val="00FB53DF"/>
    <w:rsid w:val="00FB54A5"/>
    <w:rsid w:val="00FD270F"/>
    <w:rsid w:val="00FD4148"/>
    <w:rsid w:val="00FD7158"/>
    <w:rsid w:val="00FE049F"/>
    <w:rsid w:val="00FF2E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A2AB0"/>
  <w15:chartTrackingRefBased/>
  <w15:docId w15:val="{1B7D1562-7C89-44E7-A363-60140781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A16"/>
    <w:pPr>
      <w:spacing w:after="200" w:line="276" w:lineRule="auto"/>
    </w:pPr>
    <w:rPr>
      <w:sz w:val="24"/>
      <w:lang w:val="en-GB" w:eastAsia="en-US"/>
    </w:rPr>
  </w:style>
  <w:style w:type="paragraph" w:styleId="Heading1">
    <w:name w:val="heading 1"/>
    <w:basedOn w:val="Normal"/>
    <w:next w:val="Normal"/>
    <w:link w:val="Heading1Char"/>
    <w:uiPriority w:val="9"/>
    <w:qFormat/>
    <w:rsid w:val="00950B0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nl-NL"/>
      <w14:ligatures w14:val="standardContextual"/>
    </w:rPr>
  </w:style>
  <w:style w:type="paragraph" w:styleId="Heading2">
    <w:name w:val="heading 2"/>
    <w:basedOn w:val="Normal"/>
    <w:next w:val="Normal"/>
    <w:link w:val="Heading2Char"/>
    <w:uiPriority w:val="9"/>
    <w:unhideWhenUsed/>
    <w:qFormat/>
    <w:rsid w:val="00950B0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nl-NL"/>
      <w14:ligatures w14:val="standardContextual"/>
    </w:rPr>
  </w:style>
  <w:style w:type="paragraph" w:styleId="Heading3">
    <w:name w:val="heading 3"/>
    <w:basedOn w:val="Normal"/>
    <w:next w:val="Normal"/>
    <w:link w:val="Heading3Char"/>
    <w:uiPriority w:val="9"/>
    <w:unhideWhenUsed/>
    <w:qFormat/>
    <w:rsid w:val="00950B0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nl-N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9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9EA"/>
  </w:style>
  <w:style w:type="paragraph" w:styleId="Footer">
    <w:name w:val="footer"/>
    <w:basedOn w:val="Normal"/>
    <w:link w:val="FooterChar"/>
    <w:uiPriority w:val="99"/>
    <w:unhideWhenUsed/>
    <w:rsid w:val="009229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9EA"/>
  </w:style>
  <w:style w:type="paragraph" w:styleId="BalloonText">
    <w:name w:val="Balloon Text"/>
    <w:basedOn w:val="Normal"/>
    <w:link w:val="BalloonTextChar"/>
    <w:uiPriority w:val="99"/>
    <w:semiHidden/>
    <w:unhideWhenUsed/>
    <w:rsid w:val="009229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29EA"/>
    <w:rPr>
      <w:rFonts w:ascii="Tahoma" w:hAnsi="Tahoma" w:cs="Tahoma"/>
      <w:sz w:val="16"/>
      <w:szCs w:val="16"/>
    </w:rPr>
  </w:style>
  <w:style w:type="character" w:styleId="Hyperlink">
    <w:name w:val="Hyperlink"/>
    <w:uiPriority w:val="99"/>
    <w:semiHidden/>
    <w:unhideWhenUsed/>
    <w:rsid w:val="007C18A9"/>
    <w:rPr>
      <w:color w:val="0000FF"/>
      <w:u w:val="single"/>
    </w:rPr>
  </w:style>
  <w:style w:type="paragraph" w:styleId="ListParagraph">
    <w:name w:val="List Paragraph"/>
    <w:basedOn w:val="Normal"/>
    <w:uiPriority w:val="34"/>
    <w:qFormat/>
    <w:rsid w:val="00FD7158"/>
    <w:pPr>
      <w:spacing w:after="160" w:line="259" w:lineRule="auto"/>
      <w:ind w:left="720"/>
      <w:contextualSpacing/>
    </w:pPr>
    <w:rPr>
      <w:rFonts w:asciiTheme="minorHAnsi" w:eastAsiaTheme="minorHAnsi" w:hAnsiTheme="minorHAnsi" w:cstheme="minorBidi"/>
      <w:kern w:val="2"/>
      <w:sz w:val="22"/>
      <w:szCs w:val="22"/>
      <w:lang w:val="nl-NL"/>
      <w14:ligatures w14:val="standardContextual"/>
    </w:rPr>
  </w:style>
  <w:style w:type="character" w:customStyle="1" w:styleId="Heading1Char">
    <w:name w:val="Heading 1 Char"/>
    <w:basedOn w:val="DefaultParagraphFont"/>
    <w:link w:val="Heading1"/>
    <w:uiPriority w:val="9"/>
    <w:rsid w:val="00950B00"/>
    <w:rPr>
      <w:rFonts w:asciiTheme="majorHAnsi" w:eastAsiaTheme="majorEastAsia" w:hAnsiTheme="majorHAnsi" w:cstheme="majorBidi"/>
      <w:color w:val="2F5496" w:themeColor="accent1" w:themeShade="BF"/>
      <w:kern w:val="2"/>
      <w:sz w:val="40"/>
      <w:szCs w:val="40"/>
      <w:lang w:eastAsia="en-US"/>
      <w14:ligatures w14:val="standardContextual"/>
    </w:rPr>
  </w:style>
  <w:style w:type="character" w:customStyle="1" w:styleId="Heading2Char">
    <w:name w:val="Heading 2 Char"/>
    <w:basedOn w:val="DefaultParagraphFont"/>
    <w:link w:val="Heading2"/>
    <w:uiPriority w:val="9"/>
    <w:rsid w:val="00950B00"/>
    <w:rPr>
      <w:rFonts w:asciiTheme="majorHAnsi" w:eastAsiaTheme="majorEastAsia" w:hAnsiTheme="majorHAnsi" w:cstheme="majorBidi"/>
      <w:color w:val="2F5496" w:themeColor="accent1" w:themeShade="BF"/>
      <w:kern w:val="2"/>
      <w:sz w:val="32"/>
      <w:szCs w:val="32"/>
      <w:lang w:eastAsia="en-US"/>
      <w14:ligatures w14:val="standardContextual"/>
    </w:rPr>
  </w:style>
  <w:style w:type="character" w:customStyle="1" w:styleId="Heading3Char">
    <w:name w:val="Heading 3 Char"/>
    <w:basedOn w:val="DefaultParagraphFont"/>
    <w:link w:val="Heading3"/>
    <w:uiPriority w:val="9"/>
    <w:rsid w:val="00950B00"/>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Subtitle">
    <w:name w:val="Subtitle"/>
    <w:basedOn w:val="Normal"/>
    <w:next w:val="Normal"/>
    <w:link w:val="SubtitleChar"/>
    <w:uiPriority w:val="11"/>
    <w:qFormat/>
    <w:rsid w:val="00950B0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14:ligatures w14:val="standardContextual"/>
    </w:rPr>
  </w:style>
  <w:style w:type="character" w:customStyle="1" w:styleId="SubtitleChar">
    <w:name w:val="Subtitle Char"/>
    <w:basedOn w:val="DefaultParagraphFont"/>
    <w:link w:val="Subtitle"/>
    <w:uiPriority w:val="11"/>
    <w:rsid w:val="00950B00"/>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97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geo.nl/nl-nl/themas/meldco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ared/Relocated%20Items/Security/%20WERK/Leerorkest/LEE-085%20Briefpapier%20Orkest%20in%20de%20Klas/LO%20brief+volg_LONL_InstDep_dec2022nieuw.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E6C6992805844DB00929FE48EAD6A4" ma:contentTypeVersion="16" ma:contentTypeDescription="Create a new document." ma:contentTypeScope="" ma:versionID="17f8049539071b2b6ad42a6fe380f98a">
  <xsd:schema xmlns:xsd="http://www.w3.org/2001/XMLSchema" xmlns:xs="http://www.w3.org/2001/XMLSchema" xmlns:p="http://schemas.microsoft.com/office/2006/metadata/properties" xmlns:ns2="3b1635c2-e946-4abf-ac5f-9f317b981037" xmlns:ns3="d5e69927-1c3d-4b84-b171-6ac5ce0fb7de" targetNamespace="http://schemas.microsoft.com/office/2006/metadata/properties" ma:root="true" ma:fieldsID="7056968bfd1c1b9be9b28d24a01e0bce" ns2:_="" ns3:_="">
    <xsd:import namespace="3b1635c2-e946-4abf-ac5f-9f317b981037"/>
    <xsd:import namespace="d5e69927-1c3d-4b84-b171-6ac5ce0fb7de"/>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635c2-e946-4abf-ac5f-9f317b981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efb859-2a31-4f78-a92a-667fb64d8590"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69927-1c3d-4b84-b171-6ac5ce0fb7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a945c22-0620-4a7e-a08b-d33b02931544}" ma:internalName="TaxCatchAll" ma:showField="CatchAllData" ma:web="d5e69927-1c3d-4b84-b171-6ac5ce0fb7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1635c2-e946-4abf-ac5f-9f317b981037">
      <Terms xmlns="http://schemas.microsoft.com/office/infopath/2007/PartnerControls"/>
    </lcf76f155ced4ddcb4097134ff3c332f>
    <TaxCatchAll xmlns="d5e69927-1c3d-4b84-b171-6ac5ce0fb7d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F06CB-D921-450D-9654-758057258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635c2-e946-4abf-ac5f-9f317b981037"/>
    <ds:schemaRef ds:uri="d5e69927-1c3d-4b84-b171-6ac5ce0fb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5EE65-F50B-4C22-8E3D-EBF7DCAF3112}">
  <ds:schemaRefs>
    <ds:schemaRef ds:uri="http://schemas.microsoft.com/sharepoint/v3/contenttype/forms"/>
  </ds:schemaRefs>
</ds:datastoreItem>
</file>

<file path=customXml/itemProps3.xml><?xml version="1.0" encoding="utf-8"?>
<ds:datastoreItem xmlns:ds="http://schemas.openxmlformats.org/officeDocument/2006/customXml" ds:itemID="{DA863A3C-1E81-407E-8BBF-CA534EA2817A}">
  <ds:schemaRefs>
    <ds:schemaRef ds:uri="http://schemas.microsoft.com/office/2006/metadata/properties"/>
    <ds:schemaRef ds:uri="http://schemas.microsoft.com/office/infopath/2007/PartnerControls"/>
    <ds:schemaRef ds:uri="3b1635c2-e946-4abf-ac5f-9f317b981037"/>
    <ds:schemaRef ds:uri="d5e69927-1c3d-4b84-b171-6ac5ce0fb7de"/>
  </ds:schemaRefs>
</ds:datastoreItem>
</file>

<file path=customXml/itemProps4.xml><?xml version="1.0" encoding="utf-8"?>
<ds:datastoreItem xmlns:ds="http://schemas.openxmlformats.org/officeDocument/2006/customXml" ds:itemID="{B011E72F-B660-5C4D-94B0-F5DB051D0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 brief+volg_LONL_InstDep_dec2022nieuw.dot</Template>
  <TotalTime>8</TotalTime>
  <Pages>3</Pages>
  <Words>793</Words>
  <Characters>4523</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e.meuffels@gmail.com</cp:lastModifiedBy>
  <cp:revision>2</cp:revision>
  <cp:lastPrinted>2024-02-28T08:15:00Z</cp:lastPrinted>
  <dcterms:created xsi:type="dcterms:W3CDTF">2024-12-17T11:02:00Z</dcterms:created>
  <dcterms:modified xsi:type="dcterms:W3CDTF">2024-12-17T11:02:00Z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0x01010055E6C6992805844DB00929FE48EAD6A4</vt:lpwstr>
  </property>
  <property fmtid="{D5CDD505-2E9C-101B-9397-08002B2CF9AE}" pid="3" name="MediaServiceImageTags">
    <vt:lpwstr/>
  </property>
</Properties>
</file>